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29F6" w14:textId="77777777" w:rsidR="00A06EB1" w:rsidRPr="000B09D9" w:rsidRDefault="00A06EB1" w:rsidP="00A06EB1">
      <w:pPr>
        <w:pStyle w:val="Naslov1"/>
        <w:ind w:left="0" w:firstLine="0"/>
        <w:jc w:val="left"/>
        <w:rPr>
          <w:rFonts w:ascii="Calibri" w:hAnsi="Calibri"/>
          <w:noProof/>
          <w:sz w:val="22"/>
          <w:szCs w:val="22"/>
          <w:lang w:eastAsia="hr-HR"/>
        </w:rPr>
      </w:pPr>
      <w:r>
        <w:rPr>
          <w:rFonts w:ascii="Calibri" w:hAnsi="Calibri"/>
          <w:noProof/>
          <w:sz w:val="22"/>
          <w:szCs w:val="22"/>
          <w:lang w:val="hr-HR" w:eastAsia="hr-HR"/>
        </w:rPr>
        <w:t xml:space="preserve">klub </w:t>
      </w:r>
      <w:r w:rsidRPr="000B09D9">
        <w:rPr>
          <w:rFonts w:ascii="Calibri" w:hAnsi="Calibri"/>
          <w:noProof/>
          <w:sz w:val="22"/>
          <w:szCs w:val="22"/>
          <w:lang w:eastAsia="hr-HR"/>
        </w:rPr>
        <w:tab/>
      </w:r>
      <w:r w:rsidRPr="000B09D9">
        <w:rPr>
          <w:rFonts w:ascii="Calibri" w:hAnsi="Calibri"/>
          <w:noProof/>
          <w:sz w:val="22"/>
          <w:szCs w:val="22"/>
          <w:lang w:eastAsia="hr-HR"/>
        </w:rPr>
        <w:tab/>
      </w:r>
      <w:r w:rsidRPr="000B09D9">
        <w:rPr>
          <w:rFonts w:ascii="Calibri" w:hAnsi="Calibri"/>
          <w:noProof/>
          <w:sz w:val="22"/>
          <w:szCs w:val="22"/>
          <w:lang w:eastAsia="hr-HR"/>
        </w:rPr>
        <w:tab/>
      </w:r>
    </w:p>
    <w:p w14:paraId="4F35B379" w14:textId="04692444" w:rsidR="00A06EB1" w:rsidRPr="000B09D9" w:rsidRDefault="00A06EB1" w:rsidP="00A06EB1">
      <w:pPr>
        <w:rPr>
          <w:rFonts w:ascii="Calibri" w:hAnsi="Calibri"/>
          <w:sz w:val="22"/>
          <w:szCs w:val="22"/>
          <w:lang w:eastAsia="hr-HR"/>
        </w:rPr>
      </w:pPr>
      <w:r w:rsidRPr="000B09D9">
        <w:rPr>
          <w:rFonts w:ascii="Calibri" w:hAnsi="Calibri"/>
          <w:sz w:val="22"/>
          <w:szCs w:val="22"/>
          <w:lang w:eastAsia="hr-HR"/>
        </w:rPr>
        <w:t>47300 OGULIN,</w:t>
      </w:r>
      <w:r>
        <w:rPr>
          <w:rFonts w:ascii="Calibri" w:hAnsi="Calibri"/>
          <w:sz w:val="22"/>
          <w:szCs w:val="22"/>
          <w:lang w:eastAsia="hr-HR"/>
        </w:rPr>
        <w:t xml:space="preserve"> </w:t>
      </w:r>
    </w:p>
    <w:p w14:paraId="5A330DBC" w14:textId="77777777" w:rsidR="00A06EB1" w:rsidRPr="000B09D9" w:rsidRDefault="00A06EB1" w:rsidP="00A06EB1">
      <w:pPr>
        <w:rPr>
          <w:rFonts w:ascii="Calibri" w:hAnsi="Calibri"/>
          <w:sz w:val="22"/>
          <w:szCs w:val="22"/>
          <w:lang w:eastAsia="hr-HR"/>
        </w:rPr>
      </w:pPr>
      <w:r w:rsidRPr="000B09D9">
        <w:rPr>
          <w:rFonts w:ascii="Calibri" w:hAnsi="Calibri"/>
          <w:sz w:val="22"/>
          <w:szCs w:val="22"/>
          <w:lang w:eastAsia="hr-HR"/>
        </w:rPr>
        <w:t xml:space="preserve">OIB: </w:t>
      </w:r>
    </w:p>
    <w:p w14:paraId="73A2CAE6" w14:textId="77777777" w:rsidR="00A06EB1" w:rsidRPr="000B09D9" w:rsidRDefault="00A06EB1" w:rsidP="00A06EB1">
      <w:pPr>
        <w:rPr>
          <w:rFonts w:ascii="Calibri" w:hAnsi="Calibri"/>
          <w:sz w:val="22"/>
          <w:szCs w:val="22"/>
          <w:lang w:eastAsia="hr-HR"/>
        </w:rPr>
      </w:pPr>
      <w:r w:rsidRPr="000B09D9">
        <w:rPr>
          <w:rFonts w:ascii="Calibri" w:hAnsi="Calibri"/>
          <w:sz w:val="22"/>
          <w:szCs w:val="22"/>
          <w:lang w:eastAsia="hr-HR"/>
        </w:rPr>
        <w:t xml:space="preserve">IBAN: </w:t>
      </w:r>
    </w:p>
    <w:p w14:paraId="474EBF15" w14:textId="77777777" w:rsidR="00A06EB1" w:rsidRPr="000B09D9" w:rsidRDefault="00A06EB1" w:rsidP="00A06EB1">
      <w:pPr>
        <w:pStyle w:val="Naslov1"/>
        <w:ind w:left="0" w:firstLine="0"/>
        <w:jc w:val="left"/>
        <w:rPr>
          <w:rFonts w:ascii="Calibri" w:hAnsi="Calibri"/>
          <w:b w:val="0"/>
          <w:noProof/>
          <w:sz w:val="22"/>
          <w:szCs w:val="22"/>
          <w:lang w:eastAsia="hr-HR"/>
        </w:rPr>
      </w:pPr>
      <w:r w:rsidRPr="000B09D9">
        <w:rPr>
          <w:rFonts w:ascii="Calibri" w:hAnsi="Calibri"/>
          <w:b w:val="0"/>
          <w:noProof/>
          <w:sz w:val="22"/>
          <w:szCs w:val="22"/>
          <w:lang w:eastAsia="hr-HR"/>
        </w:rPr>
        <w:t xml:space="preserve">e-mail: </w:t>
      </w:r>
    </w:p>
    <w:p w14:paraId="33056744" w14:textId="77777777" w:rsidR="00A06EB1" w:rsidRPr="000B09D9" w:rsidRDefault="00A06EB1" w:rsidP="00A06EB1">
      <w:pPr>
        <w:pStyle w:val="Naslov1"/>
        <w:ind w:left="0" w:firstLine="0"/>
        <w:jc w:val="left"/>
        <w:rPr>
          <w:rFonts w:ascii="Calibri" w:hAnsi="Calibri"/>
          <w:b w:val="0"/>
          <w:noProof/>
          <w:sz w:val="22"/>
          <w:szCs w:val="22"/>
          <w:lang w:eastAsia="hr-HR"/>
        </w:rPr>
      </w:pPr>
      <w:r w:rsidRPr="000B09D9">
        <w:rPr>
          <w:rFonts w:ascii="Calibri" w:hAnsi="Calibri"/>
          <w:b w:val="0"/>
          <w:noProof/>
          <w:sz w:val="22"/>
          <w:szCs w:val="22"/>
          <w:lang w:eastAsia="hr-HR"/>
        </w:rPr>
        <w:t xml:space="preserve">tel: </w:t>
      </w:r>
    </w:p>
    <w:p w14:paraId="71575EFC" w14:textId="77777777" w:rsidR="00A06EB1" w:rsidRDefault="00A06EB1" w:rsidP="00A06EB1">
      <w:pPr>
        <w:pStyle w:val="Naslov1"/>
        <w:ind w:left="0" w:firstLine="0"/>
        <w:jc w:val="left"/>
        <w:rPr>
          <w:rFonts w:ascii="Calibri" w:hAnsi="Calibri" w:cs="Calibri"/>
          <w:szCs w:val="20"/>
        </w:rPr>
      </w:pPr>
      <w:r w:rsidRPr="000B09D9">
        <w:rPr>
          <w:rFonts w:ascii="Calibri" w:hAnsi="Calibri"/>
          <w:sz w:val="28"/>
          <w:szCs w:val="20"/>
        </w:rPr>
        <w:t xml:space="preserve">    </w:t>
      </w:r>
    </w:p>
    <w:p w14:paraId="3FE3EE18" w14:textId="0A5D01B3" w:rsidR="00A06EB1" w:rsidRPr="00953375" w:rsidRDefault="00A06EB1" w:rsidP="00A06E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OGULIN</w:t>
      </w:r>
      <w:r w:rsidRPr="0095337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                  .202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godine</w:t>
      </w:r>
    </w:p>
    <w:p w14:paraId="2631F4FF" w14:textId="77777777" w:rsidR="00A06EB1" w:rsidRDefault="00A06EB1" w:rsidP="00A06EB1">
      <w:pPr>
        <w:rPr>
          <w:rFonts w:ascii="Calibri" w:hAnsi="Calibri" w:cs="Calibri"/>
          <w:sz w:val="22"/>
          <w:szCs w:val="22"/>
        </w:rPr>
      </w:pPr>
      <w:r w:rsidRPr="00CA55B5">
        <w:rPr>
          <w:rFonts w:ascii="Calibri" w:hAnsi="Calibri" w:cs="Calibri"/>
          <w:sz w:val="22"/>
          <w:szCs w:val="22"/>
        </w:rPr>
        <w:tab/>
      </w:r>
      <w:r w:rsidRPr="00CA55B5">
        <w:rPr>
          <w:rFonts w:ascii="Calibri" w:hAnsi="Calibri" w:cs="Calibri"/>
          <w:sz w:val="22"/>
          <w:szCs w:val="22"/>
        </w:rPr>
        <w:tab/>
      </w:r>
      <w:r w:rsidRPr="00CA55B5">
        <w:rPr>
          <w:rFonts w:ascii="Calibri" w:hAnsi="Calibri" w:cs="Calibri"/>
          <w:sz w:val="22"/>
          <w:szCs w:val="22"/>
        </w:rPr>
        <w:tab/>
      </w:r>
    </w:p>
    <w:p w14:paraId="6590B227" w14:textId="77777777" w:rsidR="00A06EB1" w:rsidRDefault="00A06EB1" w:rsidP="00A06EB1">
      <w:pPr>
        <w:rPr>
          <w:rFonts w:ascii="Calibri" w:hAnsi="Calibri" w:cs="Calibri"/>
          <w:sz w:val="22"/>
          <w:szCs w:val="22"/>
        </w:rPr>
      </w:pPr>
    </w:p>
    <w:p w14:paraId="7B0F61FF" w14:textId="77777777" w:rsidR="00A06EB1" w:rsidRDefault="00A06EB1" w:rsidP="00A06EB1">
      <w:pPr>
        <w:rPr>
          <w:rFonts w:ascii="Calibri" w:hAnsi="Calibri" w:cs="Calibri"/>
          <w:sz w:val="22"/>
          <w:szCs w:val="22"/>
        </w:rPr>
      </w:pPr>
    </w:p>
    <w:p w14:paraId="182F800E" w14:textId="77777777" w:rsidR="00A06EB1" w:rsidRPr="00CA55B5" w:rsidRDefault="00A06EB1" w:rsidP="00A06EB1">
      <w:pPr>
        <w:rPr>
          <w:rFonts w:ascii="Calibri" w:hAnsi="Calibri" w:cs="Calibri"/>
          <w:b/>
          <w:bCs/>
          <w:sz w:val="22"/>
          <w:szCs w:val="22"/>
        </w:rPr>
      </w:pPr>
    </w:p>
    <w:p w14:paraId="71505BD8" w14:textId="77777777" w:rsidR="00A06EB1" w:rsidRDefault="00A06EB1" w:rsidP="00A06EB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REPUBLIKA HRVATSKA </w:t>
      </w:r>
    </w:p>
    <w:p w14:paraId="32E0679A" w14:textId="77777777" w:rsidR="00A06EB1" w:rsidRDefault="00A06EB1" w:rsidP="00A06EB1"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MINISTARSTVO FINANCIJA</w:t>
      </w:r>
    </w:p>
    <w:p w14:paraId="65F35BC8" w14:textId="77777777" w:rsidR="00A06EB1" w:rsidRDefault="00A06EB1" w:rsidP="00A06EB1"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Područni ured Karlovac</w:t>
      </w:r>
    </w:p>
    <w:p w14:paraId="4414E385" w14:textId="77777777" w:rsidR="00A06EB1" w:rsidRPr="00CA55B5" w:rsidRDefault="00A06EB1" w:rsidP="00A06EB1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 xml:space="preserve">  Ispostava Ogulin</w:t>
      </w:r>
    </w:p>
    <w:p w14:paraId="70693350" w14:textId="77777777" w:rsidR="00A06EB1" w:rsidRDefault="00A06EB1" w:rsidP="00A06E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EE287A4" w14:textId="77777777" w:rsidR="00A06EB1" w:rsidRDefault="00A06EB1" w:rsidP="00A06E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0650A0D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</w:p>
    <w:p w14:paraId="1F3F81D2" w14:textId="77777777" w:rsidR="00A06EB1" w:rsidRPr="00637DB2" w:rsidRDefault="00A06EB1" w:rsidP="00A06EB1">
      <w:pPr>
        <w:jc w:val="both"/>
        <w:rPr>
          <w:rFonts w:ascii="Calibri" w:hAnsi="Calibri" w:cs="Calibri"/>
          <w:b/>
          <w:sz w:val="22"/>
          <w:szCs w:val="22"/>
        </w:rPr>
      </w:pPr>
      <w:r w:rsidRPr="00637DB2">
        <w:rPr>
          <w:rFonts w:ascii="Calibri" w:hAnsi="Calibri" w:cs="Calibri"/>
          <w:b/>
          <w:sz w:val="22"/>
          <w:szCs w:val="22"/>
        </w:rPr>
        <w:t>PREDMET:  Zahtjev za izdavanjem Potvrde o stanju duga</w:t>
      </w:r>
    </w:p>
    <w:p w14:paraId="62641ABF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</w:p>
    <w:p w14:paraId="6A11B817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</w:p>
    <w:p w14:paraId="44D03B46" w14:textId="77777777" w:rsidR="00A06EB1" w:rsidRDefault="00A06EB1" w:rsidP="00A06E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37EBC02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  <w:r w:rsidRPr="00CA55B5">
        <w:rPr>
          <w:rFonts w:ascii="Calibri" w:hAnsi="Calibri" w:cs="Calibri"/>
          <w:sz w:val="22"/>
          <w:szCs w:val="22"/>
        </w:rPr>
        <w:t>Poštovani,</w:t>
      </w:r>
    </w:p>
    <w:p w14:paraId="2FFF4875" w14:textId="77777777" w:rsidR="00A06EB1" w:rsidRPr="00CA55B5" w:rsidRDefault="00A06EB1" w:rsidP="00A06E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F8B7F07" w14:textId="5D0277FC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portska zajednica Grada Ogulina </w:t>
      </w:r>
      <w:r w:rsidRPr="00C62F46"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23</w:t>
      </w:r>
      <w:r w:rsidRPr="00326C8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prosinca</w:t>
      </w:r>
      <w:r w:rsidRPr="00326C88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C88">
        <w:rPr>
          <w:rFonts w:ascii="Calibri" w:hAnsi="Calibri" w:cs="Calibri"/>
          <w:sz w:val="22"/>
          <w:szCs w:val="22"/>
        </w:rPr>
        <w:t>. godine</w:t>
      </w:r>
      <w:r w:rsidRPr="0076732E">
        <w:rPr>
          <w:rFonts w:ascii="Calibri" w:hAnsi="Calibri" w:cs="Calibri"/>
          <w:sz w:val="22"/>
          <w:szCs w:val="22"/>
        </w:rPr>
        <w:t>,</w:t>
      </w:r>
      <w:r w:rsidRPr="00C62F46">
        <w:rPr>
          <w:rFonts w:ascii="Calibri" w:hAnsi="Calibri" w:cs="Calibri"/>
          <w:sz w:val="22"/>
          <w:szCs w:val="22"/>
        </w:rPr>
        <w:t xml:space="preserve"> raspisala</w:t>
      </w:r>
      <w:r>
        <w:rPr>
          <w:rFonts w:ascii="Calibri" w:hAnsi="Calibri" w:cs="Calibri"/>
          <w:sz w:val="22"/>
          <w:szCs w:val="22"/>
        </w:rPr>
        <w:t xml:space="preserve"> Javni poziv za predlaganje programa javnih potreba u sportu Grada Ogulina za 202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godinu.</w:t>
      </w:r>
    </w:p>
    <w:p w14:paraId="5595172B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Sukladno Javnom pozivu, Pravilniku o financiranju programa, projekata i manifestacija koje provode organizacije civilnog društva Grada Ogulina te Uredbe Vlade Republike Hrvatske o kriterijima, mjerilima i postupcima financiranja i ugovaranja programa i projekata od interesa za opće dobro koje provode udruge, jedan od uvjeta pozitivnog rješavanja naše prijave je da se dostavi </w:t>
      </w:r>
    </w:p>
    <w:p w14:paraId="53A6AE8D" w14:textId="77777777" w:rsidR="00A06EB1" w:rsidRDefault="00A06EB1" w:rsidP="00A06E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C834093" w14:textId="77777777" w:rsidR="00A06EB1" w:rsidRPr="00637DB2" w:rsidRDefault="00A06EB1" w:rsidP="00A06EB1">
      <w:pPr>
        <w:jc w:val="both"/>
        <w:rPr>
          <w:rFonts w:ascii="Calibri" w:hAnsi="Calibri" w:cs="Calibri"/>
          <w:b/>
          <w:sz w:val="22"/>
          <w:szCs w:val="22"/>
        </w:rPr>
      </w:pPr>
      <w:r w:rsidRPr="00637DB2">
        <w:rPr>
          <w:rFonts w:ascii="Calibri" w:hAnsi="Calibri" w:cs="Calibri"/>
          <w:b/>
          <w:sz w:val="22"/>
          <w:szCs w:val="22"/>
        </w:rPr>
        <w:t>Potvrd</w:t>
      </w:r>
      <w:r>
        <w:rPr>
          <w:rFonts w:ascii="Calibri" w:hAnsi="Calibri" w:cs="Calibri"/>
          <w:b/>
          <w:sz w:val="22"/>
          <w:szCs w:val="22"/>
        </w:rPr>
        <w:t>a</w:t>
      </w:r>
      <w:r w:rsidRPr="00637DB2">
        <w:rPr>
          <w:rFonts w:ascii="Calibri" w:hAnsi="Calibri" w:cs="Calibri"/>
          <w:b/>
          <w:sz w:val="22"/>
          <w:szCs w:val="22"/>
        </w:rPr>
        <w:t xml:space="preserve"> Porezne uprave o stanju duga s </w:t>
      </w:r>
      <w:r>
        <w:rPr>
          <w:rFonts w:ascii="Calibri" w:hAnsi="Calibri" w:cs="Calibri"/>
          <w:b/>
          <w:sz w:val="22"/>
          <w:szCs w:val="22"/>
        </w:rPr>
        <w:t xml:space="preserve">osnova </w:t>
      </w:r>
      <w:r w:rsidRPr="00637DB2">
        <w:rPr>
          <w:rFonts w:ascii="Calibri" w:hAnsi="Calibri" w:cs="Calibri"/>
          <w:b/>
          <w:sz w:val="22"/>
          <w:szCs w:val="22"/>
        </w:rPr>
        <w:t xml:space="preserve">obveze plaćanja doprinosa za mirovinsko i zdravstveno osiguranje i </w:t>
      </w:r>
      <w:r>
        <w:rPr>
          <w:rFonts w:ascii="Calibri" w:hAnsi="Calibri" w:cs="Calibri"/>
          <w:b/>
          <w:sz w:val="22"/>
          <w:szCs w:val="22"/>
        </w:rPr>
        <w:t xml:space="preserve">obveze </w:t>
      </w:r>
      <w:r w:rsidRPr="00637DB2">
        <w:rPr>
          <w:rFonts w:ascii="Calibri" w:hAnsi="Calibri" w:cs="Calibri"/>
          <w:b/>
          <w:sz w:val="22"/>
          <w:szCs w:val="22"/>
        </w:rPr>
        <w:t>plaćanj</w:t>
      </w:r>
      <w:r>
        <w:rPr>
          <w:rFonts w:ascii="Calibri" w:hAnsi="Calibri" w:cs="Calibri"/>
          <w:b/>
          <w:sz w:val="22"/>
          <w:szCs w:val="22"/>
        </w:rPr>
        <w:t>a</w:t>
      </w:r>
      <w:r w:rsidRPr="00637DB2">
        <w:rPr>
          <w:rFonts w:ascii="Calibri" w:hAnsi="Calibri" w:cs="Calibri"/>
          <w:b/>
          <w:sz w:val="22"/>
          <w:szCs w:val="22"/>
        </w:rPr>
        <w:t xml:space="preserve"> poreza te drugih davanja prema državnom proračunu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125109B8" w14:textId="77777777" w:rsidR="00A06EB1" w:rsidRDefault="00A06EB1" w:rsidP="00A06EB1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49EE81CE" w14:textId="77777777" w:rsidR="00A06EB1" w:rsidRDefault="00A06EB1" w:rsidP="00A06EB1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5DF68AE2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zahtjevom molim da nam izdate predmetnu Potvrdu.</w:t>
      </w:r>
    </w:p>
    <w:p w14:paraId="2E683A74" w14:textId="445F4728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</w:p>
    <w:p w14:paraId="6F9732C7" w14:textId="77777777" w:rsidR="00A06EB1" w:rsidRPr="00CA55B5" w:rsidRDefault="00A06EB1" w:rsidP="00A06E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683F6CE" w14:textId="77777777" w:rsidR="00A06EB1" w:rsidRPr="00560172" w:rsidRDefault="00A06EB1" w:rsidP="00A06EB1">
      <w:pPr>
        <w:jc w:val="both"/>
        <w:rPr>
          <w:rFonts w:ascii="Calibri" w:hAnsi="Calibri" w:cs="Calibri"/>
          <w:sz w:val="10"/>
          <w:szCs w:val="10"/>
        </w:rPr>
      </w:pPr>
    </w:p>
    <w:p w14:paraId="5F9FEFB6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</w:p>
    <w:p w14:paraId="15BBFFC6" w14:textId="77777777" w:rsidR="00A06EB1" w:rsidRDefault="00A06EB1" w:rsidP="00A06EB1">
      <w:pPr>
        <w:jc w:val="both"/>
        <w:rPr>
          <w:rFonts w:ascii="Calibri" w:hAnsi="Calibri" w:cs="Calibri"/>
          <w:sz w:val="22"/>
          <w:szCs w:val="22"/>
        </w:rPr>
      </w:pPr>
    </w:p>
    <w:p w14:paraId="684FFC8F" w14:textId="77777777" w:rsidR="00A06EB1" w:rsidRDefault="00A06EB1" w:rsidP="00A06E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F98EB8A" w14:textId="77777777" w:rsidR="00A06EB1" w:rsidRPr="00350CD1" w:rsidRDefault="00A06EB1" w:rsidP="00A06EB1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350CD1">
        <w:rPr>
          <w:rFonts w:ascii="Calibri" w:hAnsi="Calibri" w:cs="Calibri"/>
          <w:sz w:val="22"/>
          <w:szCs w:val="22"/>
        </w:rPr>
        <w:tab/>
      </w:r>
      <w:r w:rsidRPr="00350CD1">
        <w:rPr>
          <w:rFonts w:ascii="Calibri" w:hAnsi="Calibri" w:cs="Calibri"/>
          <w:sz w:val="22"/>
          <w:szCs w:val="22"/>
        </w:rPr>
        <w:tab/>
      </w:r>
      <w:r w:rsidRPr="00350CD1">
        <w:rPr>
          <w:rFonts w:ascii="Calibri" w:hAnsi="Calibri" w:cs="Calibri"/>
          <w:sz w:val="22"/>
          <w:szCs w:val="22"/>
        </w:rPr>
        <w:tab/>
      </w:r>
      <w:r w:rsidRPr="00350CD1">
        <w:rPr>
          <w:rFonts w:ascii="Calibri" w:hAnsi="Calibri" w:cs="Calibri"/>
          <w:b/>
          <w:bCs/>
          <w:sz w:val="22"/>
          <w:szCs w:val="22"/>
        </w:rPr>
        <w:tab/>
      </w:r>
    </w:p>
    <w:p w14:paraId="198D0303" w14:textId="23385D48" w:rsidR="00594771" w:rsidRPr="00A06EB1" w:rsidRDefault="00A06EB1" w:rsidP="00A06EB1">
      <w:pPr>
        <w:ind w:left="566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KLUB</w:t>
      </w:r>
    </w:p>
    <w:sectPr w:rsidR="00594771" w:rsidRPr="00A06EB1" w:rsidSect="00DA1BE6">
      <w:headerReference w:type="default" r:id="rId6"/>
      <w:pgSz w:w="11906" w:h="16838"/>
      <w:pgMar w:top="3114" w:right="1440" w:bottom="1440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8E8C" w14:textId="77777777" w:rsidR="009D4504" w:rsidRDefault="009D4504" w:rsidP="00C141BD">
      <w:r>
        <w:separator/>
      </w:r>
    </w:p>
  </w:endnote>
  <w:endnote w:type="continuationSeparator" w:id="0">
    <w:p w14:paraId="7755CA64" w14:textId="77777777" w:rsidR="009D4504" w:rsidRDefault="009D4504" w:rsidP="00C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53D24" w14:textId="77777777" w:rsidR="009D4504" w:rsidRDefault="009D4504" w:rsidP="00C141BD">
      <w:r>
        <w:separator/>
      </w:r>
    </w:p>
  </w:footnote>
  <w:footnote w:type="continuationSeparator" w:id="0">
    <w:p w14:paraId="58017D69" w14:textId="77777777" w:rsidR="009D4504" w:rsidRDefault="009D4504" w:rsidP="00C1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59FD" w14:textId="77777777" w:rsidR="00C141BD" w:rsidRDefault="00C141BD" w:rsidP="00C141BD">
    <w:pPr>
      <w:pStyle w:val="Zaglavlje"/>
      <w:ind w:hanging="709"/>
    </w:pPr>
    <w:r>
      <w:rPr>
        <w:noProof/>
      </w:rPr>
      <w:drawing>
        <wp:inline distT="0" distB="0" distL="0" distR="0" wp14:anchorId="1A5E8F84" wp14:editId="38B47E8A">
          <wp:extent cx="6731944" cy="1009153"/>
          <wp:effectExtent l="0" t="0" r="0" b="0"/>
          <wp:docPr id="13718130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8130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944" cy="1009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B1"/>
    <w:rsid w:val="002D0BC5"/>
    <w:rsid w:val="003E1C22"/>
    <w:rsid w:val="00514F0D"/>
    <w:rsid w:val="00594771"/>
    <w:rsid w:val="00681D46"/>
    <w:rsid w:val="008D7CF6"/>
    <w:rsid w:val="00960A09"/>
    <w:rsid w:val="00990633"/>
    <w:rsid w:val="009D4504"/>
    <w:rsid w:val="00A06EB1"/>
    <w:rsid w:val="00AC5222"/>
    <w:rsid w:val="00C141BD"/>
    <w:rsid w:val="00D5771B"/>
    <w:rsid w:val="00D9404D"/>
    <w:rsid w:val="00DA1BE6"/>
    <w:rsid w:val="00F13D6A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65BC"/>
  <w15:chartTrackingRefBased/>
  <w15:docId w15:val="{20F12AAA-DF36-410D-94CC-7AC8F32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B1"/>
    <w:pPr>
      <w:suppressAutoHyphens/>
    </w:pPr>
    <w:rPr>
      <w:rFonts w:ascii="Times New Roman" w:eastAsia="Times New Roman" w:hAnsi="Times New Roman" w:cs="Times New Roman"/>
      <w:kern w:val="0"/>
      <w:lang w:val="hr-HR" w:eastAsia="ar-SA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A06EB1"/>
    <w:pPr>
      <w:keepNext/>
      <w:ind w:left="4320" w:firstLine="720"/>
      <w:jc w:val="center"/>
      <w:outlineLvl w:val="0"/>
    </w:pPr>
    <w:rPr>
      <w:b/>
      <w:bCs/>
      <w:sz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41BD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C141BD"/>
  </w:style>
  <w:style w:type="paragraph" w:styleId="Podnoje">
    <w:name w:val="footer"/>
    <w:basedOn w:val="Normal"/>
    <w:link w:val="PodnojeChar"/>
    <w:uiPriority w:val="99"/>
    <w:unhideWhenUsed/>
    <w:rsid w:val="00C141BD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C141BD"/>
  </w:style>
  <w:style w:type="character" w:customStyle="1" w:styleId="apple-converted-space">
    <w:name w:val="apple-converted-space"/>
    <w:basedOn w:val="Zadanifontodlomka"/>
    <w:rsid w:val="00C141BD"/>
  </w:style>
  <w:style w:type="character" w:customStyle="1" w:styleId="Naslov1Char">
    <w:name w:val="Naslov 1 Char"/>
    <w:basedOn w:val="Zadanifontodlomka"/>
    <w:link w:val="Naslov1"/>
    <w:rsid w:val="00A06EB1"/>
    <w:rPr>
      <w:rFonts w:ascii="Times New Roman" w:eastAsia="Times New Roman" w:hAnsi="Times New Roman" w:cs="Times New Roman"/>
      <w:b/>
      <w:bCs/>
      <w:kern w:val="0"/>
      <w:sz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GO\Desktop\logotip\SZGO_Memo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SZGO_Memo_2024.dotx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SZGO</dc:creator>
  <cp:keywords/>
  <dc:description/>
  <cp:lastModifiedBy>Matija Vuković</cp:lastModifiedBy>
  <cp:revision>1</cp:revision>
  <dcterms:created xsi:type="dcterms:W3CDTF">2024-12-30T09:25:00Z</dcterms:created>
  <dcterms:modified xsi:type="dcterms:W3CDTF">2024-12-30T09:28:00Z</dcterms:modified>
</cp:coreProperties>
</file>